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廊坊市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文明家庭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推荐表</w:t>
      </w:r>
    </w:p>
    <w:tbl>
      <w:tblPr>
        <w:tblStyle w:val="9"/>
        <w:tblW w:w="86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23"/>
        <w:gridCol w:w="741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户主性别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户主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户主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29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729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家庭成员所获荣誉</w:t>
            </w:r>
          </w:p>
        </w:tc>
        <w:tc>
          <w:tcPr>
            <w:tcW w:w="729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媒体报道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729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150字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事迹材料</w:t>
            </w:r>
          </w:p>
        </w:tc>
        <w:tc>
          <w:tcPr>
            <w:tcW w:w="7291" w:type="dxa"/>
            <w:gridSpan w:val="7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1500字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9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9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29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（市、区）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或部门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29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委宣传部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文明办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妇联或市直部门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firstLine="5558" w:firstLineChars="2316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5520" w:firstLineChars="23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市审核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29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市委宣传部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市文明办、市妇联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5520" w:firstLineChars="23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7" w:h="16840"/>
      <w:pgMar w:top="1701" w:right="1701" w:bottom="1701" w:left="1701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YjBmOTc0NTliMTFlNDEwZWM3ZGZkMzE0ODY3NWYifQ=="/>
  </w:docVars>
  <w:rsids>
    <w:rsidRoot w:val="00251568"/>
    <w:rsid w:val="000817FD"/>
    <w:rsid w:val="000E359C"/>
    <w:rsid w:val="00113660"/>
    <w:rsid w:val="00251568"/>
    <w:rsid w:val="00272BAD"/>
    <w:rsid w:val="00275ED8"/>
    <w:rsid w:val="002E1464"/>
    <w:rsid w:val="0039291D"/>
    <w:rsid w:val="00441371"/>
    <w:rsid w:val="00462104"/>
    <w:rsid w:val="00492513"/>
    <w:rsid w:val="005057B4"/>
    <w:rsid w:val="00517309"/>
    <w:rsid w:val="00585FE3"/>
    <w:rsid w:val="00645702"/>
    <w:rsid w:val="006C113A"/>
    <w:rsid w:val="00716CA2"/>
    <w:rsid w:val="007323A6"/>
    <w:rsid w:val="00786567"/>
    <w:rsid w:val="00804A36"/>
    <w:rsid w:val="00824CAC"/>
    <w:rsid w:val="008626A0"/>
    <w:rsid w:val="008F5D87"/>
    <w:rsid w:val="00942CB6"/>
    <w:rsid w:val="00A42AF3"/>
    <w:rsid w:val="00AF50C2"/>
    <w:rsid w:val="00B10DC5"/>
    <w:rsid w:val="00B341F9"/>
    <w:rsid w:val="00B871B8"/>
    <w:rsid w:val="00BB06C2"/>
    <w:rsid w:val="00C07559"/>
    <w:rsid w:val="00CD009C"/>
    <w:rsid w:val="00D157E9"/>
    <w:rsid w:val="00DA54BB"/>
    <w:rsid w:val="00F10D81"/>
    <w:rsid w:val="00FE0C06"/>
    <w:rsid w:val="02033070"/>
    <w:rsid w:val="03F359AA"/>
    <w:rsid w:val="04BB2116"/>
    <w:rsid w:val="060A77A0"/>
    <w:rsid w:val="06517215"/>
    <w:rsid w:val="06DE46EF"/>
    <w:rsid w:val="07993CD2"/>
    <w:rsid w:val="08007685"/>
    <w:rsid w:val="08EC42A3"/>
    <w:rsid w:val="0A5A1B74"/>
    <w:rsid w:val="0A99636E"/>
    <w:rsid w:val="0E133967"/>
    <w:rsid w:val="0EB7642B"/>
    <w:rsid w:val="0EF3661E"/>
    <w:rsid w:val="0F5F5CA1"/>
    <w:rsid w:val="10F60887"/>
    <w:rsid w:val="112F1D43"/>
    <w:rsid w:val="12C0739F"/>
    <w:rsid w:val="138D50FB"/>
    <w:rsid w:val="14554352"/>
    <w:rsid w:val="151765E6"/>
    <w:rsid w:val="16622D8A"/>
    <w:rsid w:val="17FC7E3D"/>
    <w:rsid w:val="1A746A1C"/>
    <w:rsid w:val="1B270BA9"/>
    <w:rsid w:val="1BD79C6A"/>
    <w:rsid w:val="1CA27B15"/>
    <w:rsid w:val="1E2F3D2C"/>
    <w:rsid w:val="1F6A2B6C"/>
    <w:rsid w:val="1FBF619B"/>
    <w:rsid w:val="202B1BD0"/>
    <w:rsid w:val="21BB6DAA"/>
    <w:rsid w:val="257C53A7"/>
    <w:rsid w:val="25B677A6"/>
    <w:rsid w:val="26486A36"/>
    <w:rsid w:val="264A387A"/>
    <w:rsid w:val="26FD42C6"/>
    <w:rsid w:val="271A01E4"/>
    <w:rsid w:val="27704FA4"/>
    <w:rsid w:val="27BEFE7C"/>
    <w:rsid w:val="28F53246"/>
    <w:rsid w:val="29686427"/>
    <w:rsid w:val="2B375057"/>
    <w:rsid w:val="2B6D57E4"/>
    <w:rsid w:val="2E1F57A6"/>
    <w:rsid w:val="2E2501F1"/>
    <w:rsid w:val="2E266F24"/>
    <w:rsid w:val="2F8A078F"/>
    <w:rsid w:val="306A5E79"/>
    <w:rsid w:val="3082085A"/>
    <w:rsid w:val="309D08C8"/>
    <w:rsid w:val="313469FA"/>
    <w:rsid w:val="31925C65"/>
    <w:rsid w:val="33743B62"/>
    <w:rsid w:val="345E1694"/>
    <w:rsid w:val="34CD7C28"/>
    <w:rsid w:val="34F33242"/>
    <w:rsid w:val="35645510"/>
    <w:rsid w:val="35C16331"/>
    <w:rsid w:val="36633A37"/>
    <w:rsid w:val="37FF64B6"/>
    <w:rsid w:val="3A3F654C"/>
    <w:rsid w:val="3A524D87"/>
    <w:rsid w:val="3B1E78A2"/>
    <w:rsid w:val="3B8B49E1"/>
    <w:rsid w:val="3BF0470E"/>
    <w:rsid w:val="3BFEE2F2"/>
    <w:rsid w:val="3C9D4775"/>
    <w:rsid w:val="3D385C00"/>
    <w:rsid w:val="3D655C92"/>
    <w:rsid w:val="3D6BF08A"/>
    <w:rsid w:val="3DBBD448"/>
    <w:rsid w:val="3DDB8708"/>
    <w:rsid w:val="3F7B1DD4"/>
    <w:rsid w:val="41006A35"/>
    <w:rsid w:val="464716F8"/>
    <w:rsid w:val="46E32638"/>
    <w:rsid w:val="477C3E60"/>
    <w:rsid w:val="47BFDA3D"/>
    <w:rsid w:val="47E95F41"/>
    <w:rsid w:val="491450D1"/>
    <w:rsid w:val="493C1BFA"/>
    <w:rsid w:val="49EC463A"/>
    <w:rsid w:val="4E195943"/>
    <w:rsid w:val="4E9D1075"/>
    <w:rsid w:val="4FC96303"/>
    <w:rsid w:val="509176A9"/>
    <w:rsid w:val="509B0528"/>
    <w:rsid w:val="521E5315"/>
    <w:rsid w:val="52653D95"/>
    <w:rsid w:val="531700C0"/>
    <w:rsid w:val="54EB1690"/>
    <w:rsid w:val="5A4A08C9"/>
    <w:rsid w:val="5ABB61FE"/>
    <w:rsid w:val="5B793214"/>
    <w:rsid w:val="5E847FBB"/>
    <w:rsid w:val="5FF37216"/>
    <w:rsid w:val="5FFFA05A"/>
    <w:rsid w:val="5FFFA48E"/>
    <w:rsid w:val="63D64AEA"/>
    <w:rsid w:val="640815CB"/>
    <w:rsid w:val="67852F40"/>
    <w:rsid w:val="6B095C95"/>
    <w:rsid w:val="6B13A80A"/>
    <w:rsid w:val="6C354FE2"/>
    <w:rsid w:val="6C5303BC"/>
    <w:rsid w:val="6CBF426F"/>
    <w:rsid w:val="6E09304B"/>
    <w:rsid w:val="6E1C04B0"/>
    <w:rsid w:val="6E5B74FB"/>
    <w:rsid w:val="6E7E0654"/>
    <w:rsid w:val="6F0A57E3"/>
    <w:rsid w:val="6FCE0F01"/>
    <w:rsid w:val="6FF16326"/>
    <w:rsid w:val="6FF57E26"/>
    <w:rsid w:val="6FFE75CE"/>
    <w:rsid w:val="70C20989"/>
    <w:rsid w:val="70DB5149"/>
    <w:rsid w:val="72DF2BA0"/>
    <w:rsid w:val="73575823"/>
    <w:rsid w:val="73FDEDE0"/>
    <w:rsid w:val="7567612B"/>
    <w:rsid w:val="758D6865"/>
    <w:rsid w:val="75B38E19"/>
    <w:rsid w:val="75D790D3"/>
    <w:rsid w:val="76010E68"/>
    <w:rsid w:val="76662B05"/>
    <w:rsid w:val="77F7C959"/>
    <w:rsid w:val="77FB532B"/>
    <w:rsid w:val="781A3921"/>
    <w:rsid w:val="79DE2399"/>
    <w:rsid w:val="79E9735F"/>
    <w:rsid w:val="7A1B619E"/>
    <w:rsid w:val="7A1B6749"/>
    <w:rsid w:val="7B79523E"/>
    <w:rsid w:val="7C504E9E"/>
    <w:rsid w:val="7CB03FB2"/>
    <w:rsid w:val="7D616BDE"/>
    <w:rsid w:val="7EB82816"/>
    <w:rsid w:val="7EBF2411"/>
    <w:rsid w:val="7EDF6824"/>
    <w:rsid w:val="7F1A7F5F"/>
    <w:rsid w:val="7F1F6762"/>
    <w:rsid w:val="7FB63609"/>
    <w:rsid w:val="7FCF8D4F"/>
    <w:rsid w:val="7FDD4079"/>
    <w:rsid w:val="8F65F695"/>
    <w:rsid w:val="9AFE620B"/>
    <w:rsid w:val="9DBFCDF4"/>
    <w:rsid w:val="9DBFDD74"/>
    <w:rsid w:val="9FC4352A"/>
    <w:rsid w:val="9FFFBDC9"/>
    <w:rsid w:val="A76D7694"/>
    <w:rsid w:val="AEF7EEBE"/>
    <w:rsid w:val="B7790FCC"/>
    <w:rsid w:val="B7FD94AD"/>
    <w:rsid w:val="BCDF3543"/>
    <w:rsid w:val="C5CB2B44"/>
    <w:rsid w:val="CEFF8B53"/>
    <w:rsid w:val="CFD74496"/>
    <w:rsid w:val="DD6FFA71"/>
    <w:rsid w:val="DF571616"/>
    <w:rsid w:val="EADF3414"/>
    <w:rsid w:val="EBDE3F0B"/>
    <w:rsid w:val="EE1F17E0"/>
    <w:rsid w:val="EE5BEB83"/>
    <w:rsid w:val="F71E78D4"/>
    <w:rsid w:val="FD75F67B"/>
    <w:rsid w:val="FFFF66D7"/>
    <w:rsid w:val="FFFF9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99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99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99"/>
    <w:pPr>
      <w:ind w:left="3360"/>
    </w:pPr>
  </w:style>
  <w:style w:type="paragraph" w:styleId="3">
    <w:name w:val="Plain Text"/>
    <w:basedOn w:val="1"/>
    <w:link w:val="15"/>
    <w:qFormat/>
    <w:uiPriority w:val="99"/>
    <w:rPr>
      <w:rFonts w:ascii="宋体" w:cs="宋体"/>
    </w:rPr>
  </w:style>
  <w:style w:type="paragraph" w:styleId="4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Char Char Char Char"/>
    <w:basedOn w:val="1"/>
    <w:link w:val="11"/>
    <w:qFormat/>
    <w:uiPriority w:val="0"/>
    <w:pPr>
      <w:widowControl/>
      <w:spacing w:after="160" w:line="240" w:lineRule="exact"/>
      <w:jc w:val="left"/>
    </w:pPr>
  </w:style>
  <w:style w:type="character" w:styleId="13">
    <w:name w:val="page number"/>
    <w:basedOn w:val="11"/>
    <w:qFormat/>
    <w:uiPriority w:val="99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Plain Text Char"/>
    <w:basedOn w:val="11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Date Char"/>
    <w:basedOn w:val="11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Footer Char"/>
    <w:basedOn w:val="11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Header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character" w:customStyle="1" w:styleId="20">
    <w:name w:val="Balloon Text Char"/>
    <w:basedOn w:val="11"/>
    <w:link w:val="5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10</Pages>
  <Words>3120</Words>
  <Characters>3220</Characters>
  <Lines>0</Lines>
  <Paragraphs>0</Paragraphs>
  <TotalTime>6</TotalTime>
  <ScaleCrop>false</ScaleCrop>
  <LinksUpToDate>false</LinksUpToDate>
  <CharactersWithSpaces>3341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2019-12-29T14:59:00Z</dcterms:created>
  <dc:creator>qd</dc:creator>
  <cp:lastModifiedBy>Administrator</cp:lastModifiedBy>
  <cp:lastPrinted>2023-01-10T00:32:00Z</cp:lastPrinted>
  <dcterms:modified xsi:type="dcterms:W3CDTF">2023-03-17T06:38:10Z</dcterms:modified>
  <dc:title>廊 坊 市 文 明 办 文 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347BC3E0AFF64227B530D80484E5065C</vt:lpwstr>
  </property>
</Properties>
</file>